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72" w:rsidRDefault="00833D72" w:rsidP="00E13340">
      <w:pPr>
        <w:spacing w:after="0" w:line="240" w:lineRule="auto"/>
        <w:jc w:val="center"/>
        <w:rPr>
          <w:rFonts w:ascii="Times New Roman" w:hAnsi="Times New Roman"/>
        </w:rPr>
      </w:pPr>
      <w:r w:rsidRPr="0000350D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ый" style="width:41.25pt;height:50.25pt;visibility:visible">
            <v:imagedata r:id="rId4" o:title=""/>
          </v:shape>
        </w:pict>
      </w:r>
      <w:r>
        <w:rPr>
          <w:rFonts w:ascii="Times New Roman" w:hAnsi="Times New Roman"/>
        </w:rPr>
        <w:t xml:space="preserve">                                                       </w:t>
      </w:r>
    </w:p>
    <w:p w:rsidR="00833D72" w:rsidRDefault="00833D72" w:rsidP="00E13340">
      <w:pPr>
        <w:spacing w:after="0" w:line="240" w:lineRule="auto"/>
        <w:jc w:val="center"/>
        <w:rPr>
          <w:rFonts w:ascii="Times New Roman" w:hAnsi="Times New Roman"/>
        </w:rPr>
      </w:pPr>
    </w:p>
    <w:p w:rsidR="00833D72" w:rsidRDefault="00833D72" w:rsidP="00E133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>
        <w:rPr>
          <w:rFonts w:ascii="Times New Roman" w:hAnsi="Times New Roman"/>
          <w:b/>
          <w:caps/>
          <w:sz w:val="24"/>
          <w:szCs w:val="24"/>
          <w:lang/>
        </w:rPr>
        <w:t>Со</w:t>
      </w:r>
      <w:r>
        <w:rPr>
          <w:rFonts w:ascii="Times New Roman" w:hAnsi="Times New Roman"/>
          <w:b/>
          <w:caps/>
          <w:sz w:val="24"/>
          <w:szCs w:val="24"/>
          <w:lang/>
        </w:rPr>
        <w:t>ВЕТ</w:t>
      </w:r>
      <w:r>
        <w:rPr>
          <w:rFonts w:ascii="Times New Roman" w:hAnsi="Times New Roman"/>
          <w:b/>
          <w:caps/>
          <w:sz w:val="24"/>
          <w:szCs w:val="24"/>
          <w:lang/>
        </w:rPr>
        <w:t xml:space="preserve"> депутатов</w:t>
      </w:r>
    </w:p>
    <w:p w:rsidR="00833D72" w:rsidRDefault="00833D72" w:rsidP="00E133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>
        <w:rPr>
          <w:rFonts w:ascii="Times New Roman" w:hAnsi="Times New Roman"/>
          <w:b/>
          <w:caps/>
          <w:sz w:val="24"/>
          <w:szCs w:val="24"/>
          <w:lang/>
        </w:rPr>
        <w:t>ШАБУРОВСКОГО сельского поселения</w:t>
      </w:r>
    </w:p>
    <w:p w:rsidR="00833D72" w:rsidRDefault="00833D72" w:rsidP="00E133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>
        <w:rPr>
          <w:rFonts w:ascii="Times New Roman" w:hAnsi="Times New Roman"/>
          <w:b/>
          <w:caps/>
          <w:sz w:val="24"/>
          <w:szCs w:val="24"/>
          <w:lang/>
        </w:rPr>
        <w:t>Каслинского муниципального района</w:t>
      </w:r>
    </w:p>
    <w:p w:rsidR="00833D72" w:rsidRDefault="00833D72" w:rsidP="00E1334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833D72" w:rsidRDefault="00833D72" w:rsidP="00E1334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Р Е Ш Е Н И Е </w:t>
      </w:r>
    </w:p>
    <w:p w:rsidR="00833D72" w:rsidRDefault="00833D72" w:rsidP="00E13340">
      <w:pPr>
        <w:widowControl w:val="0"/>
        <w:spacing w:after="0" w:line="240" w:lineRule="auto"/>
        <w:ind w:left="708"/>
        <w:rPr>
          <w:rFonts w:ascii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pict>
          <v:line id="Прямая соединительная линия 5" o:spid="_x0000_s1026" style="position:absolute;left:0;text-align:left;z-index:251658240;visibility:visibl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B9Vw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" o:allowincell="f" strokeweight="4.5pt">
            <v:stroke linestyle="thickThin"/>
          </v:line>
        </w:pict>
      </w:r>
    </w:p>
    <w:p w:rsidR="00833D72" w:rsidRDefault="00833D72" w:rsidP="00E13340">
      <w:pPr>
        <w:rPr>
          <w:rFonts w:ascii="Times New Roman" w:hAnsi="Times New Roman"/>
          <w:sz w:val="28"/>
          <w:szCs w:val="28"/>
        </w:rPr>
      </w:pPr>
      <w:r w:rsidRPr="009C495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 </w:t>
      </w:r>
      <w:r w:rsidRPr="009C4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9C495E">
        <w:rPr>
          <w:rFonts w:ascii="Times New Roman" w:hAnsi="Times New Roman"/>
          <w:sz w:val="28"/>
          <w:szCs w:val="28"/>
        </w:rPr>
        <w:t xml:space="preserve"> 2019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№ 211</w:t>
      </w:r>
    </w:p>
    <w:p w:rsidR="00833D72" w:rsidRDefault="00833D72" w:rsidP="00E133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с.Шабурово</w:t>
      </w:r>
    </w:p>
    <w:p w:rsidR="00833D72" w:rsidRDefault="00833D72" w:rsidP="009B5D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утверждении плана работы</w:t>
      </w:r>
    </w:p>
    <w:p w:rsidR="00833D72" w:rsidRDefault="00833D72" w:rsidP="009B5D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Шабуровского сельского поселения»</w:t>
      </w:r>
    </w:p>
    <w:p w:rsidR="00833D72" w:rsidRDefault="00833D72" w:rsidP="009B5D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33D72" w:rsidRDefault="00833D72" w:rsidP="009B5D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 Федеральным законом от 06.10.2003 года № 131» Об общих принципах местного самоуправления в Российской Федерации, Уставом Шабуровского сельского поселения</w:t>
      </w:r>
    </w:p>
    <w:p w:rsidR="00833D72" w:rsidRDefault="00833D72" w:rsidP="009B5D82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3072">
        <w:rPr>
          <w:rFonts w:ascii="Times New Roman" w:hAnsi="Times New Roman"/>
          <w:b/>
          <w:sz w:val="28"/>
          <w:szCs w:val="28"/>
          <w:u w:val="single"/>
        </w:rPr>
        <w:t>Совет депутатов Шабуровского сельского поселения решает:</w:t>
      </w:r>
    </w:p>
    <w:p w:rsidR="00833D72" w:rsidRDefault="00833D72" w:rsidP="009B5D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 план работы Совета депутатов Шабуровского сельского поселения на 2020 год согласно  приложению.</w:t>
      </w:r>
    </w:p>
    <w:p w:rsidR="00833D72" w:rsidRDefault="00833D72" w:rsidP="009B5D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 01 января 2020 года и подлежит опубликованию.</w:t>
      </w:r>
    </w:p>
    <w:p w:rsidR="00833D72" w:rsidRDefault="00833D72" w:rsidP="009B5D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3.Контрольза исполнением данного решения возложить на председателя Совета депутатов.</w:t>
      </w:r>
    </w:p>
    <w:p w:rsidR="00833D72" w:rsidRDefault="00833D72" w:rsidP="009B5D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33D72" w:rsidRDefault="00833D72" w:rsidP="009B5D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33D72" w:rsidRDefault="00833D72" w:rsidP="009B5D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33D72" w:rsidRDefault="00833D72" w:rsidP="009B5D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Шабуровского сельского поселения                                        Миндагулова С.А.</w:t>
      </w:r>
    </w:p>
    <w:p w:rsidR="00833D72" w:rsidRDefault="00833D72" w:rsidP="009B5D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33D72" w:rsidRDefault="00833D72" w:rsidP="009B5D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33D72" w:rsidRDefault="00833D72" w:rsidP="008219A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33D72" w:rsidRDefault="00833D72" w:rsidP="008219A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33D72" w:rsidRDefault="00833D72" w:rsidP="008219A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33D72" w:rsidRDefault="00833D72" w:rsidP="00EE7B67">
      <w:pPr>
        <w:spacing w:after="0" w:line="240" w:lineRule="auto"/>
        <w:rPr>
          <w:color w:val="000000"/>
          <w:lang w:eastAsia="ru-RU"/>
        </w:rPr>
        <w:sectPr w:rsidR="00833D72" w:rsidSect="00185F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888" w:type="dxa"/>
        <w:jc w:val="center"/>
        <w:tblInd w:w="93" w:type="dxa"/>
        <w:tblLook w:val="00A0"/>
      </w:tblPr>
      <w:tblGrid>
        <w:gridCol w:w="568"/>
        <w:gridCol w:w="4920"/>
        <w:gridCol w:w="2760"/>
        <w:gridCol w:w="2680"/>
        <w:gridCol w:w="960"/>
      </w:tblGrid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261E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261E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261E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261E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261E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lang w:eastAsia="ru-RU"/>
              </w:rPr>
              <w:t>решением Совета депутатов</w:t>
            </w: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261E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lang w:eastAsia="ru-RU"/>
              </w:rPr>
              <w:t>Шабуровского сельского поселения</w:t>
            </w:r>
          </w:p>
        </w:tc>
      </w:tr>
      <w:tr w:rsidR="00833D72" w:rsidRPr="00EE7B67" w:rsidTr="001878FC">
        <w:trPr>
          <w:trHeight w:val="40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7B67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ПЛАН  РАБОТЫ СОВЕТА ДЕПУТАТОВ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261E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lang w:eastAsia="ru-RU"/>
              </w:rPr>
              <w:t>№ 211 от 26 декабря 2019 года</w:t>
            </w:r>
          </w:p>
        </w:tc>
      </w:tr>
      <w:tr w:rsidR="00833D72" w:rsidRPr="00EE7B67" w:rsidTr="001878FC">
        <w:trPr>
          <w:trHeight w:val="4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3D72" w:rsidRPr="00EE7B67" w:rsidRDefault="00833D72" w:rsidP="00EE7B67">
            <w:pPr>
              <w:spacing w:after="0" w:line="240" w:lineRule="auto"/>
              <w:jc w:val="right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7B67">
              <w:rPr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ШАБУРОВСКОГО  СЕЛЬСКОГО ПОСЕЛЕНИЯ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7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33D72" w:rsidRPr="00EE7B67" w:rsidRDefault="00833D72" w:rsidP="00E261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7B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2020 год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Нормотворческая деятельность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435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Утверждение и исполнение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бюджета за год и квартально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Внесение изменений и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дополнений в Бюджет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Шабуровского сельского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 внесении изменений и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дополнений в нормативно-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правовые акты Шабуровского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изменением в законодательстве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сведений о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доходах,расходах,об имуществе  и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Февраль- март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обязательствах имущественного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характера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Внесение изменений и 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дополнений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 Устав Шабуровского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архивом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сдача документов постоянного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хранения,по личному составу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Утверждение плана работы Совета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color w:val="000000"/>
                <w:sz w:val="20"/>
                <w:szCs w:val="20"/>
                <w:lang w:eastAsia="ru-RU"/>
              </w:rPr>
              <w:t>депутатов на 2020 год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 с избирателями,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организационные моменты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Отчеты о проделанной работе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муниципальных учрежденийучреждений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постоянных комиссий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Отчеты о деятельности комиссий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депутатов в округах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и проведение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публичных слушаний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Отчет главы Шабуровского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Отчет председателя Совета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депутатов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Отчет депутатов по округам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Прием граждан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Рассмотрение обращений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уполномоченным полиции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Отчет о работе участкового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Участковый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кандидатами в депутаты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нового созыва 2020 - 2024годов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к празднованию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  <w:r w:rsidRPr="00EE7B67">
              <w:rPr>
                <w:color w:val="000000"/>
                <w:lang w:eastAsia="ru-RU"/>
              </w:rPr>
              <w:t> </w:t>
            </w: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 ти летия Победы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Совместная работа с Советом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ветеранов.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ветеранов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сходов по округам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наказов избирателей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Сход по выпасу скота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к проведению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февраль - май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праймереза и предстоящих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выборов 2020 года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  <w:r w:rsidRPr="00EE7B67">
              <w:rPr>
                <w:color w:val="000000"/>
                <w:lang w:eastAsia="ru-RU"/>
              </w:rPr>
              <w:t> </w:t>
            </w: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субботников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апрель - сентябрь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парке Победы, на улицах поселения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населением по уборке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мусора, субботник на кладбище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семьями оказавшимися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трудной жизненной ситуации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Поздравления с юбилеями,с праздниками,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благодарственные письма, подарки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Днем  Победы труженникам тыла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вдовам, погибших защитников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Отечества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Участие в поселенческих и районных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мероприятиях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и проведение выборов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Совета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июль - сентябрь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 территории поселения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Передача полномочий Совету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Совета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депутатов шестого созыва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Обучение депутатов Совета депутатов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Шабуровского сельского поселения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Участие в семинарах, аппаратных совещаниях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Совета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14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проводимых организационным отделом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администрации Каслинского района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Ознакомление депутатов с нормативно 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Совета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правовыми актами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Участие  в заседаниях Собрания депутатов КМР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Совета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Миндагулова С.А.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0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7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Шабуровского сельского поселения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7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33D72" w:rsidRPr="00EE7B67" w:rsidTr="001878FC">
        <w:trPr>
          <w:trHeight w:val="37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D72" w:rsidRPr="00EE7B67" w:rsidRDefault="00833D72" w:rsidP="00EE7B6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833D72" w:rsidRDefault="00833D72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833D72" w:rsidSect="001878F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3D72" w:rsidRDefault="00833D72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33D72" w:rsidSect="0018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F3B"/>
    <w:rsid w:val="00002CD4"/>
    <w:rsid w:val="0000350D"/>
    <w:rsid w:val="00041F3B"/>
    <w:rsid w:val="000B4BD7"/>
    <w:rsid w:val="00132410"/>
    <w:rsid w:val="00185F0D"/>
    <w:rsid w:val="001878FC"/>
    <w:rsid w:val="00195764"/>
    <w:rsid w:val="001E186F"/>
    <w:rsid w:val="00432EA7"/>
    <w:rsid w:val="005C52D3"/>
    <w:rsid w:val="006A0728"/>
    <w:rsid w:val="00706B8A"/>
    <w:rsid w:val="008219A1"/>
    <w:rsid w:val="00823072"/>
    <w:rsid w:val="00833D72"/>
    <w:rsid w:val="009B5D82"/>
    <w:rsid w:val="009C495E"/>
    <w:rsid w:val="00AF1B27"/>
    <w:rsid w:val="00B95C15"/>
    <w:rsid w:val="00DD4DC7"/>
    <w:rsid w:val="00E13340"/>
    <w:rsid w:val="00E261E4"/>
    <w:rsid w:val="00EE7B67"/>
    <w:rsid w:val="00FB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4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6</Pages>
  <Words>805</Words>
  <Characters>4595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Shaburovo1</cp:lastModifiedBy>
  <cp:revision>15</cp:revision>
  <cp:lastPrinted>2019-12-26T09:53:00Z</cp:lastPrinted>
  <dcterms:created xsi:type="dcterms:W3CDTF">2019-11-23T16:34:00Z</dcterms:created>
  <dcterms:modified xsi:type="dcterms:W3CDTF">2020-01-13T09:43:00Z</dcterms:modified>
</cp:coreProperties>
</file>